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8B" w:rsidRDefault="00454C8B" w:rsidP="00EE624F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eastAsia="de-DE"/>
        </w:rPr>
      </w:pPr>
    </w:p>
    <w:p w:rsidR="006420A6" w:rsidRPr="001B7D57" w:rsidRDefault="00613948" w:rsidP="00EE624F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eastAsia="de-DE"/>
        </w:rPr>
        <w:t xml:space="preserve">Registration </w:t>
      </w:r>
      <w:r w:rsidR="00586DD5">
        <w:rPr>
          <w:rFonts w:asciiTheme="minorHAnsi" w:eastAsia="Arial-Black" w:hAnsiTheme="minorHAnsi" w:cstheme="minorHAnsi"/>
          <w:b/>
          <w:color w:val="0070C0"/>
          <w:sz w:val="36"/>
          <w:szCs w:val="28"/>
          <w:lang w:eastAsia="de-DE"/>
        </w:rPr>
        <w:t>for Labour Relations on Poland</w:t>
      </w:r>
    </w:p>
    <w:p w:rsidR="00F15CF6" w:rsidRDefault="0094323B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2</w:t>
      </w:r>
      <w:r w:rsidR="00454C8B" w:rsidRPr="009A714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</w:t>
      </w:r>
      <w:r w:rsidR="00586DD5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-</w:t>
      </w:r>
      <w:r w:rsidR="00454C8B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4</w:t>
      </w:r>
      <w:r w:rsidR="00454C8B" w:rsidRPr="009A714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April</w:t>
      </w:r>
      <w:r w:rsidR="00454C8B" w:rsidRPr="00D527CE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202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5</w:t>
      </w:r>
      <w:r w:rsidR="00586DD5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in </w:t>
      </w:r>
      <w:proofErr w:type="spellStart"/>
      <w:r w:rsidR="00586DD5" w:rsidRPr="00586DD5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Gdańsk</w:t>
      </w:r>
      <w:proofErr w:type="spellEnd"/>
    </w:p>
    <w:p w:rsidR="00454C8B" w:rsidRPr="000F3100" w:rsidRDefault="00454C8B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fr-FR" w:eastAsia="de-DE"/>
        </w:rPr>
      </w:pPr>
    </w:p>
    <w:p w:rsidR="006420A6" w:rsidRPr="00B7662E" w:rsidRDefault="006420A6" w:rsidP="00454C8B">
      <w:pPr>
        <w:autoSpaceDE w:val="0"/>
        <w:autoSpaceDN w:val="0"/>
        <w:adjustRightInd w:val="0"/>
        <w:ind w:left="708" w:firstLine="708"/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</w:pPr>
      <w:proofErr w:type="gramStart"/>
      <w:r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>E</w:t>
      </w:r>
      <w:r w:rsidR="00454C8B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>m</w:t>
      </w:r>
      <w:r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>ail:</w:t>
      </w:r>
      <w:proofErr w:type="gramEnd"/>
      <w:r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 xml:space="preserve"> </w:t>
      </w:r>
      <w:r w:rsidR="00FD346B">
        <w:rPr>
          <w:rFonts w:asciiTheme="minorHAnsi" w:eastAsia="Arial-Black" w:hAnsiTheme="minorHAnsi" w:cstheme="minorHAnsi"/>
          <w:color w:val="0070C0"/>
          <w:szCs w:val="28"/>
          <w:u w:val="single"/>
          <w:lang w:val="fr-FR" w:eastAsia="de-DE"/>
        </w:rPr>
        <w:t>info@ewc-academy.eu</w:t>
      </w:r>
      <w:r w:rsidR="0031667D"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 xml:space="preserve"> </w:t>
      </w:r>
      <w:r w:rsidR="0031667D"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ab/>
        <w:t>Fax: +49 - 40 - 43 28 22 63</w:t>
      </w:r>
    </w:p>
    <w:p w:rsidR="00454C8B" w:rsidRPr="00454C8B" w:rsidRDefault="00454C8B" w:rsidP="00881AC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fr-FR" w:eastAsia="de-DE" w:bidi="ar-SA"/>
        </w:rPr>
      </w:pPr>
    </w:p>
    <w:p w:rsidR="00401671" w:rsidRDefault="000C4E41" w:rsidP="00B7662E">
      <w:pPr>
        <w:autoSpaceDE w:val="0"/>
        <w:autoSpaceDN w:val="0"/>
        <w:adjustRightInd w:val="0"/>
        <w:rPr>
          <w:rFonts w:asciiTheme="minorHAnsi" w:hAnsiTheme="minorHAnsi" w:cstheme="minorHAnsi"/>
          <w:lang w:val="en-GB" w:eastAsia="de-DE" w:bidi="ar-SA"/>
        </w:rPr>
      </w:pPr>
      <w:r w:rsidRPr="0088112F">
        <w:rPr>
          <w:rFonts w:asciiTheme="minorHAnsi" w:hAnsiTheme="minorHAnsi" w:cstheme="minorHAnsi"/>
          <w:lang w:eastAsia="de-DE" w:bidi="ar-SA"/>
        </w:rPr>
        <w:t>I</w:t>
      </w:r>
      <w:r w:rsidR="00454C8B" w:rsidRPr="00622953">
        <w:rPr>
          <w:rFonts w:asciiTheme="minorHAnsi" w:hAnsiTheme="minorHAnsi" w:cstheme="minorHAnsi"/>
          <w:lang w:val="en-GB" w:eastAsia="de-DE" w:bidi="ar-SA"/>
        </w:rPr>
        <w:t xml:space="preserve"> hereby make a binding reservation for the</w:t>
      </w:r>
      <w:r w:rsidR="00454C8B">
        <w:rPr>
          <w:rFonts w:asciiTheme="minorHAnsi" w:hAnsiTheme="minorHAnsi" w:cstheme="minorHAnsi"/>
          <w:lang w:val="en-GB" w:eastAsia="de-DE" w:bidi="ar-SA"/>
        </w:rPr>
        <w:t xml:space="preserve"> above-mentioned conference</w:t>
      </w:r>
      <w:r w:rsidR="00401671">
        <w:rPr>
          <w:rFonts w:asciiTheme="minorHAnsi" w:hAnsiTheme="minorHAnsi" w:cstheme="minorHAnsi"/>
          <w:lang w:val="en-GB" w:eastAsia="de-DE" w:bidi="ar-SA"/>
        </w:rPr>
        <w:t>.</w:t>
      </w:r>
    </w:p>
    <w:p w:rsidR="00401671" w:rsidRPr="00401671" w:rsidRDefault="00401671" w:rsidP="00B7662E">
      <w:pPr>
        <w:autoSpaceDE w:val="0"/>
        <w:autoSpaceDN w:val="0"/>
        <w:adjustRightInd w:val="0"/>
        <w:rPr>
          <w:rFonts w:asciiTheme="minorHAnsi" w:hAnsiTheme="minorHAnsi" w:cstheme="minorHAnsi"/>
          <w:lang w:val="en-GB" w:eastAsia="de-DE" w:bidi="ar-SA"/>
        </w:rPr>
      </w:pPr>
    </w:p>
    <w:p w:rsidR="007A4FB6" w:rsidRPr="0088112F" w:rsidRDefault="00454C8B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BA62A" wp14:editId="43C27831">
                <wp:simplePos x="0" y="0"/>
                <wp:positionH relativeFrom="column">
                  <wp:posOffset>-11430</wp:posOffset>
                </wp:positionH>
                <wp:positionV relativeFrom="paragraph">
                  <wp:posOffset>46990</wp:posOffset>
                </wp:positionV>
                <wp:extent cx="575945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E753" id="Gerade Verbindung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7pt" to="45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1JuAEAAMIDAAAOAAAAZHJzL2Uyb0RvYy54bWysU8mO2zAMvRfoPwi6N3aCposRZw4z6FyK&#10;Nuh2VyQqFqANlCZ2/r6UkniKtkDRwVxoUeIj+R7pzc3kLDsCJhN8z5eLljPwMijjDz3//u3Dq3ec&#10;pSy8EjZ46PkJEr/ZvnyxGWMHqzAEqwAZJfGpG2PPh5xj1zRJDuBEWoQInh51QCcyuXhoFIqRsjvb&#10;rNr2TTMGVBGDhJTo9u78yLc1v9Yg82etE2Rme0695Wqx2n2xzXYjugOKOBh5aUM8oQsnjKeic6o7&#10;kQV7QPNHKmckhhR0XsjgmqC1kVA5EJtl+xubr4OIULmQOCnOMqXnSys/HXfIjOr5ijMvHI3oHlAo&#10;YD8A98arB39gqyLTGFNH0bd+hxcvxR0WzpNGV77Ehk1V2tMsLUyZSbpcv12/f72mCcjrW/MIjJjy&#10;PQTHyqHn1vjCWnTi+DFlKkah1xBySiPn0vWUTxZKsPVfQBMTKras6LpDcGuRHQVNX0gJPi8LFcpX&#10;owtMG2tnYPtv4CW+QKHu1/+AZ0StHHyewc74gH+rnqdry/ocf1XgzLtIsA/qVIdSpaFFqQwvS102&#10;8Ve/wh9/ve1PAAAA//8DAFBLAwQUAAYACAAAACEACYTAK94AAAAGAQAADwAAAGRycy9kb3ducmV2&#10;LnhtbEzOwU7CQBAG4LuJ77AZEy8EthCKWLslakI4qCFSH2Dpjm1jd7bpbkvx6R294PHPP/nnSzej&#10;bcSAna8dKZjPIhBIhTM1lQo+8u10DcIHTUY3jlDBGT1ssuurVCfGnegdh0MoBY+QT7SCKoQ2kdIX&#10;FVrtZ65F4u7TdVYHjl0pTadPPG4buYiilbS6Jv5Q6RafKyy+Dr1VsNs+4Ut87suliXf5ZMhf3773&#10;a6Vub8bHBxABx3A5hl8+0yFj09H1ZLxoFEznLA8K7pYguL6P4gWI41+WWSr/87MfAAAA//8DAFBL&#10;AQItABQABgAIAAAAIQC2gziS/gAAAOEBAAATAAAAAAAAAAAAAAAAAAAAAABbQ29udGVudF9UeXBl&#10;c10ueG1sUEsBAi0AFAAGAAgAAAAhADj9If/WAAAAlAEAAAsAAAAAAAAAAAAAAAAALwEAAF9yZWxz&#10;Ly5yZWxzUEsBAi0AFAAGAAgAAAAhAIuOzUm4AQAAwgMAAA4AAAAAAAAAAAAAAAAALgIAAGRycy9l&#10;Mm9Eb2MueG1sUEsBAi0AFAAGAAgAAAAhAAmEwCveAAAABgEAAA8AAAAAAAAAAAAAAAAAEgQAAGRy&#10;cy9kb3ducmV2LnhtbFBLBQYAAAAABAAEAPMAAAAdBQAAAAA=&#10;" strokecolor="#4579b8 [3044]"/>
            </w:pict>
          </mc:Fallback>
        </mc:AlternateContent>
      </w:r>
      <w:r w:rsidR="00B7662E">
        <w:rPr>
          <w:rFonts w:asciiTheme="minorHAnsi" w:hAnsiTheme="minorHAnsi" w:cstheme="minorHAnsi"/>
          <w:lang w:eastAsia="de-DE" w:bidi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AD257A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</w:t>
            </w:r>
            <w:r w:rsidR="00AD257A">
              <w:rPr>
                <w:rFonts w:asciiTheme="minorHAnsi" w:hAnsiTheme="minorHAnsi" w:cstheme="minorHAnsi"/>
                <w:lang w:val="de-CH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placeholder>
              <w:docPart w:val="D3484D6A53C347B39AB771C8C336D01A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545923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0C4E41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Company / </w:t>
            </w:r>
            <w:r w:rsidR="00454C8B">
              <w:rPr>
                <w:rFonts w:asciiTheme="minorHAnsi" w:hAnsiTheme="minorHAnsi" w:cstheme="minorHAnsi"/>
                <w:lang w:val="de-CH"/>
              </w:rPr>
              <w:t>L</w:t>
            </w:r>
            <w:r>
              <w:rPr>
                <w:rFonts w:asciiTheme="minorHAnsi" w:hAnsiTheme="minorHAnsi" w:cstheme="minorHAnsi"/>
                <w:lang w:val="de-CH"/>
              </w:rPr>
              <w:t>ocation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23516888"/>
            <w:placeholder>
              <w:docPart w:val="D4F6F3CF1B6F48C49034A3785D6BFF00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7A0286" w:rsidRPr="00F15CF6" w:rsidRDefault="000C4E41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Invoice address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662147966"/>
            <w:placeholder>
              <w:docPart w:val="7F52B0D01E4E4F3CA2690A123479652D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0760FB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613948" w:rsidRPr="00545923" w:rsidTr="00BD3322">
        <w:tc>
          <w:tcPr>
            <w:tcW w:w="2802" w:type="dxa"/>
            <w:shd w:val="clear" w:color="auto" w:fill="auto"/>
            <w:vAlign w:val="center"/>
          </w:tcPr>
          <w:p w:rsidR="00613948" w:rsidRPr="00EB6900" w:rsidRDefault="00613948" w:rsidP="00BD33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EB6900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EU-VAT-Number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038966741"/>
            <w:placeholder>
              <w:docPart w:val="AB69BD703EE3481C8E371C82A4EC76CE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613948" w:rsidRPr="00545923" w:rsidRDefault="00545923" w:rsidP="00BD33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0C4E41">
              <w:rPr>
                <w:rFonts w:asciiTheme="minorHAnsi" w:hAnsiTheme="minorHAnsi" w:cstheme="minorHAnsi"/>
                <w:lang w:val="de-CH"/>
              </w:rPr>
              <w:t>eleph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on</w:t>
            </w:r>
            <w:r w:rsidR="000C4E41">
              <w:rPr>
                <w:rFonts w:asciiTheme="minorHAnsi" w:hAnsiTheme="minorHAnsi" w:cstheme="minorHAnsi"/>
                <w:lang w:val="de-CH"/>
              </w:rPr>
              <w:t>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31220849"/>
            <w:placeholder>
              <w:docPart w:val="ECC1B00FCB6041079FBF26A61EE81A11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</w:t>
            </w:r>
            <w:r w:rsidR="00454C8B">
              <w:rPr>
                <w:rFonts w:asciiTheme="minorHAnsi" w:hAnsiTheme="minorHAnsi" w:cstheme="minorHAnsi"/>
                <w:lang w:val="de-CH"/>
              </w:rPr>
              <w:t>m</w:t>
            </w:r>
            <w:r w:rsidRPr="00F15CF6">
              <w:rPr>
                <w:rFonts w:asciiTheme="minorHAnsi" w:hAnsiTheme="minorHAnsi" w:cstheme="minorHAnsi"/>
                <w:lang w:val="de-CH"/>
              </w:rPr>
              <w:t>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186659257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0C4E41" w:rsidP="000C4E41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Function in the EWC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937447934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6420A6" w:rsidRPr="00F15CF6" w:rsidTr="000760FB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F15CF6" w:rsidRDefault="00454C8B" w:rsidP="00646FBB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1BA62A" wp14:editId="43C2783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149860</wp:posOffset>
                      </wp:positionV>
                      <wp:extent cx="5759450" cy="0"/>
                      <wp:effectExtent l="0" t="0" r="0" b="0"/>
                      <wp:wrapNone/>
                      <wp:docPr id="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0A3CB" id="Gerade Verbindung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1.8pt" to="451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4ZtwEAAMIDAAAOAAAAZHJzL2Uyb0RvYy54bWysU8mO2zAMvRfoPwi6N3aCposRZw4z6FyK&#10;Nuh2VyQqFqANlCZ2/r6UkniKtkDRwVxoUeIj+R7pzc3kLDsCJhN8z5eLljPwMijjDz3//u3Dq3ec&#10;pSy8EjZ46PkJEr/ZvnyxGWMHqzAEqwAZJfGpG2PPh5xj1zRJDuBEWoQInh51QCcyuXhoFIqRsjvb&#10;rNr2TTMGVBGDhJTo9u78yLc1v9Yg82etE2Rme0695Wqx2n2xzXYjugOKOBh5aUM8oQsnjKeic6o7&#10;kQV7QPNHKmckhhR0XsjgmqC1kVA5EJtl+xubr4OIULmQOCnOMqXnSys/HXfIjKLZceaFoxHdAwoF&#10;7Afg3nj14A9sVWQaY+oo+tbv8OKluMPCedLoypfYsKlKe5qlhSkzSZfrt+v3r9c0AXl9ax6BEVO+&#10;h+BYOfTcGl9Yi04cP6ZMxSj0GkJOaeRcup7yyUIJtv4LaGJCxZYVXXcIbi2yo6DpCynB52WhQvlq&#10;dIFpY+0MbP8NvMQXKNT9+h/wjKiVg88z2Bkf8G/V83RtWZ/jrwqceRcJ9kGd6lCqNLQoleFlqcsm&#10;/upX+OOvt/0JAAD//wMAUEsDBBQABgAIAAAAIQCsQSyv4AAAAAgBAAAPAAAAZHJzL2Rvd25yZXYu&#10;eG1sTI/BTsMwEETvSP0HaytxQa1DaKsS4lSAVPUAFaLhA7bxkkTE6yh20pSvx4gDPe7MaOZtuhlN&#10;IwbqXG1Zwe08AkFcWF1zqeAj387WIJxH1thYJgVncrDJJlcpJtqe+J2Ggy9FKGGXoILK+zaR0hUV&#10;GXRz2xIH79N2Bn04u1LqDk+h3DQyjqKVNFhzWKiwpeeKiq9DbxTstk/0sjz35UIvd/nNkL/uv9/W&#10;Sl1Px8cHEJ5G/x+GX/yADllgOtqetRONgtkikHsF8d0KRPDvozgGcfwTZJbKyweyHwAAAP//AwBQ&#10;SwECLQAUAAYACAAAACEAtoM4kv4AAADhAQAAEwAAAAAAAAAAAAAAAAAAAAAAW0NvbnRlbnRfVHlw&#10;ZXNdLnhtbFBLAQItABQABgAIAAAAIQA4/SH/1gAAAJQBAAALAAAAAAAAAAAAAAAAAC8BAABfcmVs&#10;cy8ucmVsc1BLAQItABQABgAIAAAAIQCX5o4ZtwEAAMIDAAAOAAAAAAAAAAAAAAAAAC4CAABkcnMv&#10;ZTJvRG9jLnhtbFBLAQItABQABgAIAAAAIQCsQSyv4AAAAAg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  <w:tr w:rsidR="006420A6" w:rsidRPr="000C4E41" w:rsidTr="000760FB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0C4E41" w:rsidRDefault="004015C1" w:rsidP="000C4E41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8B">
                  <w:rPr>
                    <w:rFonts w:ascii="MS Gothic" w:eastAsia="MS Gothic" w:hAnsi="MS Gothic" w:cstheme="minorHAns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Please book a single room at the price of </w:t>
            </w:r>
            <w:r w:rsidR="00401671" w:rsidRPr="00401671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>590</w:t>
            </w:r>
            <w:r w:rsidR="00401671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>.-</w:t>
            </w:r>
            <w:r w:rsidR="00401671" w:rsidRPr="00401671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 xml:space="preserve"> zł (approx. 140.-</w:t>
            </w:r>
            <w:r w:rsidR="00401671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 xml:space="preserve"> €</w:t>
            </w:r>
            <w:r w:rsidR="00401671" w:rsidRPr="00401671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>)</w:t>
            </w:r>
            <w:r w:rsidR="00401671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 xml:space="preserve"> 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per night 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br/>
              <w:t xml:space="preserve">  </w:t>
            </w:r>
            <w:proofErr w:type="gramStart"/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  (</w:t>
            </w:r>
            <w:proofErr w:type="gramEnd"/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>incl. breakfast and VAT)</w:t>
            </w:r>
            <w:r w:rsidR="00401671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+ city tax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for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454C8B" w:rsidRPr="00006FC2">
                  <w:rPr>
                    <w:rFonts w:asciiTheme="minorHAnsi" w:eastAsia="Arial-Black" w:hAnsiTheme="minorHAnsi" w:cstheme="minorHAnsi"/>
                    <w:color w:val="000000"/>
                    <w:lang w:val="en-GB" w:eastAsia="de-DE"/>
                  </w:rPr>
                  <w:t>__</w:t>
                </w:r>
              </w:sdtContent>
            </w:sdt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>nights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>.</w:t>
            </w:r>
          </w:p>
          <w:p w:rsidR="006420A6" w:rsidRPr="000C4E41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</w:p>
          <w:p w:rsidR="006420A6" w:rsidRPr="000C4E41" w:rsidRDefault="000C4E41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r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Arrival on</w:t>
            </w:r>
            <w:r w:rsidR="006420A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345910666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81AC7" w:rsidRPr="000C4E41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________</w:t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</w:t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</w:sdtContent>
            </w:sdt>
            <w:r w:rsidR="006420A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 </w:t>
            </w:r>
            <w:r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Departure on</w:t>
            </w:r>
            <w:r w:rsidR="006420A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1621575126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81AC7" w:rsidRPr="000C4E41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________</w:t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</w:t>
                </w:r>
              </w:sdtContent>
            </w:sdt>
          </w:p>
          <w:p w:rsidR="006420A6" w:rsidRPr="000C4E41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</w:p>
          <w:p w:rsidR="006420A6" w:rsidRPr="000C4E41" w:rsidRDefault="004015C1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0C4E41">
                  <w:rPr>
                    <w:rFonts w:ascii="MS Gothic" w:eastAsia="MS Gothic" w:hAnsi="MS Gothic" w:cstheme="minorHAns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0C4E41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No hotel required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.</w:t>
            </w:r>
            <w:r w:rsidR="000C4E41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/ I will make my own arrangements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.</w:t>
            </w:r>
          </w:p>
          <w:p w:rsidR="00454C8B" w:rsidRPr="00454C8B" w:rsidRDefault="004015C1" w:rsidP="007A4FB6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en-GB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F6" w:rsidRPr="000C4E41">
                  <w:rPr>
                    <w:rFonts w:ascii="MS Gothic" w:eastAsia="MS Gothic" w:hAnsi="MS Gothic" w:cs="MS Gothic" w:hint="eastAsia"/>
                    <w:color w:val="000000"/>
                    <w:lang w:eastAsia="de-DE"/>
                  </w:rPr>
                  <w:t>☐</w:t>
                </w:r>
              </w:sdtContent>
            </w:sdt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454C8B" w:rsidRPr="00A774A9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en-GB" w:eastAsia="de-DE"/>
              </w:rPr>
              <w:t xml:space="preserve">Please send me a </w:t>
            </w:r>
            <w:r w:rsidR="004C554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en-GB" w:eastAsia="de-DE"/>
              </w:rPr>
              <w:t>total</w:t>
            </w:r>
            <w:r w:rsidR="00454C8B" w:rsidRPr="00A774A9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en-GB" w:eastAsia="de-DE"/>
              </w:rPr>
              <w:t xml:space="preserve"> invoice including accommodation.</w:t>
            </w:r>
          </w:p>
        </w:tc>
      </w:tr>
      <w:tr w:rsidR="00B64D05" w:rsidRPr="000C4E41" w:rsidTr="000760FB">
        <w:tc>
          <w:tcPr>
            <w:tcW w:w="2802" w:type="dxa"/>
            <w:shd w:val="clear" w:color="auto" w:fill="auto"/>
          </w:tcPr>
          <w:p w:rsidR="007A0286" w:rsidRPr="00545923" w:rsidRDefault="000C4E41" w:rsidP="00545923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545923">
              <w:rPr>
                <w:rFonts w:asciiTheme="minorHAnsi" w:hAnsiTheme="minorHAnsi" w:cstheme="minorHAnsi"/>
                <w:szCs w:val="24"/>
              </w:rPr>
              <w:t>D</w:t>
            </w:r>
            <w:r w:rsidR="00B64D05" w:rsidRPr="00545923">
              <w:rPr>
                <w:rFonts w:asciiTheme="minorHAnsi" w:hAnsiTheme="minorHAnsi" w:cstheme="minorHAnsi"/>
                <w:szCs w:val="24"/>
              </w:rPr>
              <w:t>at</w:t>
            </w:r>
            <w:r w:rsidRPr="00545923">
              <w:rPr>
                <w:rFonts w:asciiTheme="minorHAnsi" w:hAnsiTheme="minorHAnsi" w:cstheme="minorHAnsi"/>
                <w:szCs w:val="24"/>
              </w:rPr>
              <w:t>e</w:t>
            </w:r>
            <w:r w:rsidR="00454C8B">
              <w:rPr>
                <w:rFonts w:asciiTheme="minorHAnsi" w:hAnsiTheme="minorHAnsi" w:cstheme="minorHAnsi"/>
                <w:szCs w:val="24"/>
              </w:rPr>
              <w:t>:</w:t>
            </w:r>
            <w:r w:rsidR="00454C8B">
              <w:rPr>
                <w:rFonts w:asciiTheme="minorHAnsi" w:hAnsiTheme="minorHAnsi" w:cstheme="minorHAnsi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545923" w:rsidRPr="00545923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Click here to insert text</w:t>
                </w:r>
                <w:r w:rsidR="00F15CF6" w:rsidRPr="00545923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Pr="000C4E41" w:rsidRDefault="000C4E41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0C4E41">
              <w:rPr>
                <w:rFonts w:asciiTheme="minorHAnsi" w:hAnsiTheme="minorHAnsi" w:cstheme="minorHAnsi"/>
                <w:szCs w:val="24"/>
              </w:rPr>
              <w:t>Signature</w:t>
            </w:r>
            <w:r w:rsidR="00454C8B">
              <w:rPr>
                <w:rFonts w:asciiTheme="minorHAnsi" w:hAnsiTheme="minorHAnsi" w:cstheme="minorHAnsi"/>
                <w:szCs w:val="24"/>
              </w:rPr>
              <w:t>:</w:t>
            </w:r>
          </w:p>
          <w:p w:rsidR="00881AC7" w:rsidRPr="000C4E41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F15CF6" w:rsidRPr="000C4E41" w:rsidRDefault="00F15CF6" w:rsidP="0031667D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545923">
              <w:rPr>
                <w:rFonts w:asciiTheme="minorHAnsi" w:hAnsiTheme="minorHAnsi" w:cstheme="minorHAnsi"/>
                <w:sz w:val="16"/>
                <w:szCs w:val="24"/>
              </w:rPr>
              <w:t>(</w:t>
            </w:r>
            <w:r w:rsidR="0031667D" w:rsidRPr="00545923">
              <w:rPr>
                <w:rFonts w:asciiTheme="minorHAnsi" w:hAnsiTheme="minorHAnsi" w:cstheme="minorHAnsi"/>
                <w:sz w:val="16"/>
                <w:szCs w:val="24"/>
              </w:rPr>
              <w:t>Registration</w:t>
            </w:r>
            <w:r w:rsidR="000C4E41" w:rsidRPr="00545923">
              <w:rPr>
                <w:rFonts w:asciiTheme="minorHAnsi" w:hAnsiTheme="minorHAnsi" w:cstheme="minorHAnsi"/>
                <w:sz w:val="16"/>
                <w:szCs w:val="24"/>
              </w:rPr>
              <w:t xml:space="preserve"> per E</w:t>
            </w:r>
            <w:r w:rsidR="00454C8B">
              <w:rPr>
                <w:rFonts w:asciiTheme="minorHAnsi" w:hAnsiTheme="minorHAnsi" w:cstheme="minorHAnsi"/>
                <w:sz w:val="16"/>
                <w:szCs w:val="24"/>
              </w:rPr>
              <w:t>m</w:t>
            </w:r>
            <w:r w:rsidR="000C4E41" w:rsidRPr="00545923">
              <w:rPr>
                <w:rFonts w:asciiTheme="minorHAnsi" w:hAnsiTheme="minorHAnsi" w:cstheme="minorHAnsi"/>
                <w:sz w:val="16"/>
                <w:szCs w:val="24"/>
              </w:rPr>
              <w:t xml:space="preserve">ail </w:t>
            </w:r>
            <w:r w:rsidR="0031667D" w:rsidRPr="00545923">
              <w:rPr>
                <w:rFonts w:asciiTheme="minorHAnsi" w:hAnsiTheme="minorHAnsi" w:cstheme="minorHAnsi"/>
                <w:sz w:val="16"/>
                <w:szCs w:val="24"/>
              </w:rPr>
              <w:t>is</w:t>
            </w:r>
            <w:r w:rsidR="000C4E41" w:rsidRPr="00545923">
              <w:rPr>
                <w:rFonts w:asciiTheme="minorHAnsi" w:hAnsiTheme="minorHAnsi" w:cstheme="minorHAnsi"/>
                <w:sz w:val="16"/>
                <w:szCs w:val="24"/>
              </w:rPr>
              <w:t xml:space="preserve"> valid and binding without signature</w:t>
            </w:r>
            <w:r w:rsidR="00454C8B">
              <w:rPr>
                <w:rFonts w:asciiTheme="minorHAnsi" w:hAnsiTheme="minorHAnsi" w:cstheme="minorHAnsi"/>
                <w:sz w:val="16"/>
                <w:szCs w:val="24"/>
              </w:rPr>
              <w:t>.</w:t>
            </w:r>
            <w:r w:rsidRPr="00545923">
              <w:rPr>
                <w:rFonts w:asciiTheme="minorHAnsi" w:hAnsiTheme="minorHAnsi" w:cstheme="minorHAnsi"/>
                <w:sz w:val="16"/>
                <w:szCs w:val="24"/>
              </w:rPr>
              <w:t>)</w:t>
            </w:r>
          </w:p>
        </w:tc>
      </w:tr>
    </w:tbl>
    <w:p w:rsidR="00582D95" w:rsidRDefault="00582D95" w:rsidP="00582D95"/>
    <w:p w:rsidR="00454C8B" w:rsidRPr="00904E73" w:rsidRDefault="00454C8B" w:rsidP="00454C8B">
      <w:pPr>
        <w:jc w:val="both"/>
        <w:rPr>
          <w:rFonts w:asciiTheme="minorHAnsi" w:hAnsiTheme="minorHAnsi" w:cstheme="minorHAnsi"/>
          <w:color w:val="000000"/>
          <w:sz w:val="17"/>
          <w:szCs w:val="17"/>
          <w:lang w:val="en-GB"/>
        </w:rPr>
      </w:pP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The conference fee per person amounts to </w:t>
      </w:r>
      <w:r w:rsidRPr="00904E73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 xml:space="preserve">€ </w:t>
      </w:r>
      <w:proofErr w:type="gramStart"/>
      <w:r w:rsidRPr="00904E73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1,</w:t>
      </w:r>
      <w:r w:rsidR="00D131F2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745</w:t>
      </w:r>
      <w:r w:rsidRPr="00904E73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.-</w:t>
      </w:r>
      <w:proofErr w:type="gramEnd"/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plus VAT. This price includes catering during the </w:t>
      </w:r>
      <w:r w:rsid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>seminar</w:t>
      </w: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, interpretation, </w:t>
      </w:r>
      <w:proofErr w:type="gramStart"/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>social</w:t>
      </w:r>
      <w:r w:rsid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</w:t>
      </w: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event</w:t>
      </w:r>
      <w:proofErr w:type="gramEnd"/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and seminar documents. </w:t>
      </w:r>
      <w:r w:rsidR="004C554A" w:rsidRP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The price for an </w:t>
      </w:r>
      <w:r w:rsid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>accommodation</w:t>
      </w:r>
      <w:r w:rsidR="004C554A" w:rsidRP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including breakfast and VAT is </w:t>
      </w:r>
      <w:proofErr w:type="gramStart"/>
      <w:r w:rsidR="004C554A" w:rsidRP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>560,-</w:t>
      </w:r>
      <w:proofErr w:type="gramEnd"/>
      <w:r w:rsidR="004C554A" w:rsidRP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zł (approx. 140,- €). A city tax of 3.22 zł (approx. 0.76</w:t>
      </w:r>
      <w:r w:rsidR="0094323B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</w:t>
      </w:r>
      <w:r w:rsidR="004C554A" w:rsidRP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€) is added. Both are to be paid directly at the hotel. On request, we will issue a total invoice including the </w:t>
      </w:r>
      <w:r w:rsid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>accommodation</w:t>
      </w:r>
      <w:r w:rsidR="004C554A" w:rsidRPr="004C554A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costs. </w:t>
      </w: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Registrations will be confirmed in writing. The participation fee must be paid by bank transfer before the event. In the event of cancellation after </w:t>
      </w:r>
      <w:r w:rsidR="004C554A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1</w:t>
      </w:r>
      <w:r w:rsidR="0094323B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 xml:space="preserve">7 February </w:t>
      </w:r>
      <w:r w:rsidRPr="00904E73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202</w:t>
      </w:r>
      <w:r w:rsidR="0094323B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5</w:t>
      </w: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>, 100% of the participation costs will be charged as a cancellation fee.</w:t>
      </w:r>
    </w:p>
    <w:p w:rsidR="00454C8B" w:rsidRPr="00454C8B" w:rsidRDefault="00454C8B" w:rsidP="00582D95">
      <w:pPr>
        <w:rPr>
          <w:lang w:val="en-GB"/>
        </w:rPr>
      </w:pPr>
    </w:p>
    <w:sectPr w:rsidR="00454C8B" w:rsidRPr="00454C8B" w:rsidSect="00613948">
      <w:headerReference w:type="default" r:id="rId7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C1" w:rsidRDefault="004015C1" w:rsidP="00582D95">
      <w:r>
        <w:separator/>
      </w:r>
    </w:p>
  </w:endnote>
  <w:endnote w:type="continuationSeparator" w:id="0">
    <w:p w:rsidR="004015C1" w:rsidRDefault="004015C1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C1" w:rsidRDefault="004015C1" w:rsidP="00582D95">
      <w:r>
        <w:separator/>
      </w:r>
    </w:p>
  </w:footnote>
  <w:footnote w:type="continuationSeparator" w:id="0">
    <w:p w:rsidR="004015C1" w:rsidRDefault="004015C1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7F620D87" wp14:editId="6FADFC56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8I28bkUh03IbC/h1jim6EvQWWzIGMQ+gm31Fs4AX63Ep8VQ3MrQ0TRl0BAEdntoahQVMXYZa9O9QfuKjzg1AQ==" w:salt="H76NjKjlqwy+6U/DiMs/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C51"/>
    <w:rsid w:val="00054EF2"/>
    <w:rsid w:val="000760FB"/>
    <w:rsid w:val="000C1CE0"/>
    <w:rsid w:val="000C4E41"/>
    <w:rsid w:val="000D01BB"/>
    <w:rsid w:val="000F3100"/>
    <w:rsid w:val="001249B2"/>
    <w:rsid w:val="00154E81"/>
    <w:rsid w:val="001974B5"/>
    <w:rsid w:val="001B7D57"/>
    <w:rsid w:val="001E2DF5"/>
    <w:rsid w:val="00203C5A"/>
    <w:rsid w:val="0031667D"/>
    <w:rsid w:val="003A5C97"/>
    <w:rsid w:val="004015C1"/>
    <w:rsid w:val="00401671"/>
    <w:rsid w:val="004503DD"/>
    <w:rsid w:val="00454C8B"/>
    <w:rsid w:val="004747AA"/>
    <w:rsid w:val="004A2EE8"/>
    <w:rsid w:val="004C554A"/>
    <w:rsid w:val="004D3972"/>
    <w:rsid w:val="00535C51"/>
    <w:rsid w:val="00545923"/>
    <w:rsid w:val="00547002"/>
    <w:rsid w:val="0055734E"/>
    <w:rsid w:val="00566C9C"/>
    <w:rsid w:val="00582D95"/>
    <w:rsid w:val="00586DD5"/>
    <w:rsid w:val="005B3C5E"/>
    <w:rsid w:val="00613948"/>
    <w:rsid w:val="006420A6"/>
    <w:rsid w:val="00646FBB"/>
    <w:rsid w:val="00743352"/>
    <w:rsid w:val="007A0286"/>
    <w:rsid w:val="007A03DC"/>
    <w:rsid w:val="007A4FB6"/>
    <w:rsid w:val="007A770C"/>
    <w:rsid w:val="007E7418"/>
    <w:rsid w:val="0085526C"/>
    <w:rsid w:val="00856A8E"/>
    <w:rsid w:val="00870775"/>
    <w:rsid w:val="0088112F"/>
    <w:rsid w:val="00881AC7"/>
    <w:rsid w:val="008B0E21"/>
    <w:rsid w:val="008B5DD9"/>
    <w:rsid w:val="008E5731"/>
    <w:rsid w:val="009071FF"/>
    <w:rsid w:val="00913E27"/>
    <w:rsid w:val="00930553"/>
    <w:rsid w:val="0094323B"/>
    <w:rsid w:val="009D69CD"/>
    <w:rsid w:val="00A204D6"/>
    <w:rsid w:val="00A45583"/>
    <w:rsid w:val="00AC1386"/>
    <w:rsid w:val="00AD257A"/>
    <w:rsid w:val="00B57A19"/>
    <w:rsid w:val="00B64D05"/>
    <w:rsid w:val="00B66E73"/>
    <w:rsid w:val="00B7662E"/>
    <w:rsid w:val="00BA76E3"/>
    <w:rsid w:val="00BF373A"/>
    <w:rsid w:val="00C120B1"/>
    <w:rsid w:val="00CA0D4C"/>
    <w:rsid w:val="00CF790B"/>
    <w:rsid w:val="00D131F2"/>
    <w:rsid w:val="00D277BD"/>
    <w:rsid w:val="00D558D5"/>
    <w:rsid w:val="00E33051"/>
    <w:rsid w:val="00E55701"/>
    <w:rsid w:val="00F12376"/>
    <w:rsid w:val="00F15CF6"/>
    <w:rsid w:val="00F21576"/>
    <w:rsid w:val="00FD346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D5A0D"/>
  <w15:docId w15:val="{EB78861E-A914-46E4-A77A-DB20BF95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4E4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4E41"/>
    <w:rPr>
      <w:rFonts w:ascii="Arial" w:hAnsi="Arial"/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4E4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16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484D6A53C347B39AB771C8C336D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1BDED-E56F-4A3D-8E3D-32ACDF123743}"/>
      </w:docPartPr>
      <w:docPartBody>
        <w:p w:rsidR="00D4276E" w:rsidRDefault="0031054A" w:rsidP="0031054A">
          <w:pPr>
            <w:pStyle w:val="D3484D6A53C347B39AB771C8C336D01A6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D4F6F3CF1B6F48C49034A3785D6BF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00AB6-745F-4893-A705-265F273ABC08}"/>
      </w:docPartPr>
      <w:docPartBody>
        <w:p w:rsidR="004B4CD6" w:rsidRDefault="0031054A" w:rsidP="0031054A">
          <w:pPr>
            <w:pStyle w:val="D4F6F3CF1B6F48C49034A3785D6BFF00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7F52B0D01E4E4F3CA2690A1234796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146E4-45C3-414C-91C3-7DCD616DDE8B}"/>
      </w:docPartPr>
      <w:docPartBody>
        <w:p w:rsidR="004B4CD6" w:rsidRDefault="0031054A" w:rsidP="0031054A">
          <w:pPr>
            <w:pStyle w:val="7F52B0D01E4E4F3CA2690A123479652D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AB69BD703EE3481C8E371C82A4EC7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2B6ED-D928-4562-B1AB-3AAAA79C4A0F}"/>
      </w:docPartPr>
      <w:docPartBody>
        <w:p w:rsidR="004B4CD6" w:rsidRDefault="0031054A" w:rsidP="0031054A">
          <w:pPr>
            <w:pStyle w:val="AB69BD703EE3481C8E371C82A4EC76CE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ECC1B00FCB6041079FBF26A61EE81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DB46A-F0B1-4FF0-A7D2-A15A3A337A3E}"/>
      </w:docPartPr>
      <w:docPartBody>
        <w:p w:rsidR="004B4CD6" w:rsidRDefault="0031054A" w:rsidP="0031054A">
          <w:pPr>
            <w:pStyle w:val="ECC1B00FCB6041079FBF26A61EE81A11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945"/>
    <w:rsid w:val="00104A05"/>
    <w:rsid w:val="00152B99"/>
    <w:rsid w:val="0031054A"/>
    <w:rsid w:val="003906A4"/>
    <w:rsid w:val="004B4CD6"/>
    <w:rsid w:val="00536A73"/>
    <w:rsid w:val="00546E7A"/>
    <w:rsid w:val="006249DD"/>
    <w:rsid w:val="00913F9B"/>
    <w:rsid w:val="00967BE0"/>
    <w:rsid w:val="00B853D1"/>
    <w:rsid w:val="00BE695D"/>
    <w:rsid w:val="00BF3945"/>
    <w:rsid w:val="00D4276E"/>
    <w:rsid w:val="00D72B90"/>
    <w:rsid w:val="00D91DA0"/>
    <w:rsid w:val="00F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31054A"/>
    <w:rPr>
      <w:color w:val="808080"/>
    </w:rPr>
  </w:style>
  <w:style w:type="paragraph" w:customStyle="1" w:styleId="D3484D6A53C347B39AB771C8C336D01A">
    <w:name w:val="D3484D6A53C347B39AB771C8C336D01A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">
    <w:name w:val="B78036FAAEC04BFFAC0F0B1D864A37E5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">
    <w:name w:val="0D22BACECDC24016902B6A237F2DCF79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">
    <w:name w:val="22BDC48D7A984B7DA7CA991F9EEBC3E8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">
    <w:name w:val="7B27EB3B39DD49CF9F1D588DE7AD0C2E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">
    <w:name w:val="03C8F53DC9E5482DB1F817CDC95352D8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">
    <w:name w:val="48E5480EF7A244CD90D67DCB344082A4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45954484346C4E7A8824FE5747BFE7F9">
    <w:name w:val="45954484346C4E7A8824FE5747BFE7F9"/>
    <w:rsid w:val="006249DD"/>
  </w:style>
  <w:style w:type="paragraph" w:customStyle="1" w:styleId="D3484D6A53C347B39AB771C8C336D01A1">
    <w:name w:val="D3484D6A53C347B39AB771C8C336D01A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1">
    <w:name w:val="B78036FAAEC04BFFAC0F0B1D864A37E5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1">
    <w:name w:val="0D22BACECDC24016902B6A237F2DCF79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1">
    <w:name w:val="22BDC48D7A984B7DA7CA991F9EEBC3E8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1">
    <w:name w:val="7B27EB3B39DD49CF9F1D588DE7AD0C2E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1">
    <w:name w:val="03C8F53DC9E5482DB1F817CDC95352D8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5954484346C4E7A8824FE5747BFE7F91">
    <w:name w:val="45954484346C4E7A8824FE5747BFE7F9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1">
    <w:name w:val="48E5480EF7A244CD90D67DCB344082A41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2">
    <w:name w:val="D3484D6A53C347B39AB771C8C336D01A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2">
    <w:name w:val="B78036FAAEC04BFFAC0F0B1D864A37E5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2">
    <w:name w:val="0D22BACECDC24016902B6A237F2DCF79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2">
    <w:name w:val="22BDC48D7A984B7DA7CA991F9EEBC3E8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2">
    <w:name w:val="7B27EB3B39DD49CF9F1D588DE7AD0C2E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2">
    <w:name w:val="03C8F53DC9E5482DB1F817CDC95352D8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5954484346C4E7A8824FE5747BFE7F92">
    <w:name w:val="45954484346C4E7A8824FE5747BFE7F9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2">
    <w:name w:val="48E5480EF7A244CD90D67DCB344082A42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3">
    <w:name w:val="D3484D6A53C347B39AB771C8C336D01A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3">
    <w:name w:val="B78036FAAEC04BFFAC0F0B1D864A37E5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3">
    <w:name w:val="0D22BACECDC24016902B6A237F2DCF79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3">
    <w:name w:val="22BDC48D7A984B7DA7CA991F9EEBC3E8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3">
    <w:name w:val="7B27EB3B39DD49CF9F1D588DE7AD0C2E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3">
    <w:name w:val="03C8F53DC9E5482DB1F817CDC95352D8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5954484346C4E7A8824FE5747BFE7F93">
    <w:name w:val="45954484346C4E7A8824FE5747BFE7F9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3">
    <w:name w:val="48E5480EF7A244CD90D67DCB344082A43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4">
    <w:name w:val="D3484D6A53C347B39AB771C8C336D01A4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CA76E754033D4E5EAC56CFFA31A7920A">
    <w:name w:val="CA76E754033D4E5EAC56CFFA31A7920A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D4AF70EE27040BFAB1D37A6B1C4E8F3">
    <w:name w:val="9D4AF70EE27040BFAB1D37A6B1C4E8F3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EE63406D1F84BB2BFE617AC8E938C7D">
    <w:name w:val="4EE63406D1F84BB2BFE617AC8E938C7D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A80342B634D34AEABE72A2950945AAC3">
    <w:name w:val="A80342B634D34AEABE72A2950945AAC3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EBF19B505774315A7FE4B0E767E8706">
    <w:name w:val="EEBF19B505774315A7FE4B0E767E8706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0AB8B023D814905BEDE21AD4F01EC64">
    <w:name w:val="70AB8B023D814905BEDE21AD4F01EC64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8B830EDDFA84E778128E23584A26D2B">
    <w:name w:val="28B830EDDFA84E778128E23584A26D2B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558DBC975984B4EADCF31EA0B9648DE">
    <w:name w:val="9558DBC975984B4EADCF31EA0B9648DE"/>
    <w:rsid w:val="0031054A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AFEF0567B1034C1DA1DC9DD931171B77">
    <w:name w:val="AFEF0567B1034C1DA1DC9DD931171B77"/>
    <w:rsid w:val="0031054A"/>
  </w:style>
  <w:style w:type="paragraph" w:customStyle="1" w:styleId="CA5A0101D0DD4533A0740A016DD90F80">
    <w:name w:val="CA5A0101D0DD4533A0740A016DD90F80"/>
    <w:rsid w:val="0031054A"/>
  </w:style>
  <w:style w:type="paragraph" w:customStyle="1" w:styleId="C447C059151543EC909CB5585F4E742B">
    <w:name w:val="C447C059151543EC909CB5585F4E742B"/>
    <w:rsid w:val="0031054A"/>
  </w:style>
  <w:style w:type="paragraph" w:customStyle="1" w:styleId="D4F6F3CF1B6F48C49034A3785D6BFF00">
    <w:name w:val="D4F6F3CF1B6F48C49034A3785D6BFF00"/>
    <w:rsid w:val="0031054A"/>
  </w:style>
  <w:style w:type="paragraph" w:customStyle="1" w:styleId="7F52B0D01E4E4F3CA2690A123479652D">
    <w:name w:val="7F52B0D01E4E4F3CA2690A123479652D"/>
    <w:rsid w:val="0031054A"/>
  </w:style>
  <w:style w:type="paragraph" w:customStyle="1" w:styleId="AB69BD703EE3481C8E371C82A4EC76CE">
    <w:name w:val="AB69BD703EE3481C8E371C82A4EC76CE"/>
    <w:rsid w:val="0031054A"/>
  </w:style>
  <w:style w:type="paragraph" w:customStyle="1" w:styleId="ECC1B00FCB6041079FBF26A61EE81A11">
    <w:name w:val="ECC1B00FCB6041079FBF26A61EE81A11"/>
    <w:rsid w:val="0031054A"/>
  </w:style>
  <w:style w:type="paragraph" w:customStyle="1" w:styleId="BA93DB0FC81649C686AEC70993A956F0">
    <w:name w:val="BA93DB0FC81649C686AEC70993A956F0"/>
    <w:rsid w:val="0031054A"/>
  </w:style>
  <w:style w:type="paragraph" w:customStyle="1" w:styleId="5DDBC518EF1D42829EEA11F8CCBBCF48">
    <w:name w:val="5DDBC518EF1D42829EEA11F8CCBBCF48"/>
    <w:rsid w:val="0031054A"/>
  </w:style>
  <w:style w:type="paragraph" w:customStyle="1" w:styleId="D3484D6A53C347B39AB771C8C336D01A5">
    <w:name w:val="D3484D6A53C347B39AB771C8C336D01A5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D4F6F3CF1B6F48C49034A3785D6BFF001">
    <w:name w:val="D4F6F3CF1B6F48C49034A3785D6BFF00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F52B0D01E4E4F3CA2690A123479652D1">
    <w:name w:val="7F52B0D01E4E4F3CA2690A123479652D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AB69BD703EE3481C8E371C82A4EC76CE1">
    <w:name w:val="AB69BD703EE3481C8E371C82A4EC76CE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CC1B00FCB6041079FBF26A61EE81A111">
    <w:name w:val="ECC1B00FCB6041079FBF26A61EE81A11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A93DB0FC81649C686AEC70993A956F01">
    <w:name w:val="BA93DB0FC81649C686AEC70993A956F0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5DDBC518EF1D42829EEA11F8CCBBCF481">
    <w:name w:val="5DDBC518EF1D42829EEA11F8CCBBCF48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8B830EDDFA84E778128E23584A26D2B1">
    <w:name w:val="28B830EDDFA84E778128E23584A26D2B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558DBC975984B4EADCF31EA0B9648DE1">
    <w:name w:val="9558DBC975984B4EADCF31EA0B9648DE1"/>
    <w:rsid w:val="0031054A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6">
    <w:name w:val="D3484D6A53C347B39AB771C8C336D01A6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D4F6F3CF1B6F48C49034A3785D6BFF002">
    <w:name w:val="D4F6F3CF1B6F48C49034A3785D6BFF00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F52B0D01E4E4F3CA2690A123479652D2">
    <w:name w:val="7F52B0D01E4E4F3CA2690A123479652D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AB69BD703EE3481C8E371C82A4EC76CE2">
    <w:name w:val="AB69BD703EE3481C8E371C82A4EC76CE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CC1B00FCB6041079FBF26A61EE81A112">
    <w:name w:val="ECC1B00FCB6041079FBF26A61EE81A11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A93DB0FC81649C686AEC70993A956F02">
    <w:name w:val="BA93DB0FC81649C686AEC70993A956F0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5DDBC518EF1D42829EEA11F8CCBBCF482">
    <w:name w:val="5DDBC518EF1D42829EEA11F8CCBBCF48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8B830EDDFA84E778128E23584A26D2B2">
    <w:name w:val="28B830EDDFA84E778128E23584A26D2B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558DBC975984B4EADCF31EA0B9648DE2">
    <w:name w:val="9558DBC975984B4EADCF31EA0B9648DE2"/>
    <w:rsid w:val="0031054A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EWC2</dc:creator>
  <cp:lastModifiedBy>Katharina Barrie</cp:lastModifiedBy>
  <cp:revision>13</cp:revision>
  <cp:lastPrinted>2018-07-04T07:49:00Z</cp:lastPrinted>
  <dcterms:created xsi:type="dcterms:W3CDTF">2018-07-04T07:49:00Z</dcterms:created>
  <dcterms:modified xsi:type="dcterms:W3CDTF">2024-10-21T12:40:00Z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